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ED96" w14:textId="77777777" w:rsidR="00ED59CC" w:rsidRPr="00D8256B" w:rsidRDefault="00ED59CC" w:rsidP="00ED59C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8256B">
        <w:rPr>
          <w:rFonts w:ascii="Times New Roman" w:hAnsi="Times New Roman"/>
          <w:b/>
          <w:bCs/>
          <w:iCs/>
          <w:sz w:val="28"/>
          <w:szCs w:val="28"/>
        </w:rPr>
        <w:t>Склад</w:t>
      </w:r>
    </w:p>
    <w:p w14:paraId="0132670B" w14:textId="77777777" w:rsidR="00ED59CC" w:rsidRPr="00D8256B" w:rsidRDefault="00ED59CC" w:rsidP="00ED59C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8256B">
        <w:rPr>
          <w:rFonts w:ascii="Times New Roman" w:hAnsi="Times New Roman"/>
          <w:b/>
          <w:bCs/>
          <w:iCs/>
          <w:sz w:val="28"/>
          <w:szCs w:val="28"/>
        </w:rPr>
        <w:t>ініціативної групи з підготовки установчих зборів для формування складу Молодіжної  ради при Погребищенській міській раді</w:t>
      </w:r>
    </w:p>
    <w:p w14:paraId="05A7B26B" w14:textId="77777777" w:rsidR="00ED59CC" w:rsidRPr="00D8256B" w:rsidRDefault="00ED59CC" w:rsidP="00ED59C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D7466CD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ЄФІМОВСЬКИЙ                        - </w:t>
      </w:r>
      <w:r w:rsidRPr="00D8256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голова ініціативної групи, </w:t>
      </w: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256B">
        <w:rPr>
          <w:rFonts w:ascii="Times New Roman" w:hAnsi="Times New Roman"/>
          <w:sz w:val="28"/>
          <w:szCs w:val="28"/>
        </w:rPr>
        <w:t xml:space="preserve">начальник                </w:t>
      </w: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Сергій Вікторович                                </w:t>
      </w:r>
      <w:r w:rsidRPr="00D8256B">
        <w:rPr>
          <w:rFonts w:ascii="Times New Roman" w:hAnsi="Times New Roman"/>
          <w:sz w:val="28"/>
          <w:szCs w:val="28"/>
        </w:rPr>
        <w:t xml:space="preserve">відділу культури Погребищенської     </w:t>
      </w:r>
    </w:p>
    <w:p w14:paraId="459880BA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D8256B">
        <w:rPr>
          <w:rFonts w:ascii="Times New Roman" w:hAnsi="Times New Roman"/>
          <w:sz w:val="28"/>
          <w:szCs w:val="28"/>
        </w:rPr>
        <w:t>міської ради</w:t>
      </w:r>
    </w:p>
    <w:p w14:paraId="068F2743" w14:textId="77777777" w:rsidR="00ED59CC" w:rsidRPr="00D8256B" w:rsidRDefault="00ED59CC" w:rsidP="00ED59C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CE1EA2A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>ТКАЧУК                                       - заступник голови ініціативної групи,         Василь  Васильович                              начальник управління  соціального</w:t>
      </w:r>
    </w:p>
    <w:p w14:paraId="41E12945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захисту населення  Погребищенської                                                             </w:t>
      </w:r>
    </w:p>
    <w:p w14:paraId="75F91800" w14:textId="77777777" w:rsidR="00ED59CC" w:rsidRPr="00D8256B" w:rsidRDefault="00ED59CC" w:rsidP="00ED59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міської ради  </w:t>
      </w:r>
    </w:p>
    <w:p w14:paraId="701AB354" w14:textId="77777777" w:rsidR="00ED59CC" w:rsidRPr="00D8256B" w:rsidRDefault="00ED59CC" w:rsidP="00ED59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5E9D1E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КУЛЕША                                            -  </w:t>
      </w:r>
      <w:r w:rsidRPr="00D8256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секретар  ініціативної групи</w:t>
      </w:r>
      <w:r w:rsidRPr="00D8256B">
        <w:rPr>
          <w:rFonts w:ascii="Times New Roman" w:hAnsi="Times New Roman"/>
          <w:sz w:val="28"/>
          <w:szCs w:val="28"/>
        </w:rPr>
        <w:t>, головний    Наталія Володимирівна                       спеціаліст сектору фізичної культури і</w:t>
      </w:r>
    </w:p>
    <w:p w14:paraId="07BE6EA1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                                                               спорту управління соціального    захисту </w:t>
      </w:r>
    </w:p>
    <w:p w14:paraId="2FA6CB17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                                                              населення  Погребищенської міської ради </w:t>
      </w:r>
    </w:p>
    <w:p w14:paraId="2CC9F877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14:paraId="5B4DAF2B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БЛАЖКО                                            -  </w:t>
      </w:r>
      <w:r w:rsidRPr="00D8256B">
        <w:rPr>
          <w:rFonts w:ascii="Times New Roman" w:hAnsi="Times New Roman"/>
          <w:sz w:val="28"/>
          <w:szCs w:val="28"/>
        </w:rPr>
        <w:t xml:space="preserve">вчитель математики і фізики  </w:t>
      </w:r>
    </w:p>
    <w:p w14:paraId="4E45D877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Алла Олексіївна                                 </w:t>
      </w:r>
      <w:r w:rsidRPr="00D8256B">
        <w:rPr>
          <w:rFonts w:ascii="Times New Roman" w:hAnsi="Times New Roman"/>
          <w:sz w:val="28"/>
          <w:szCs w:val="28"/>
        </w:rPr>
        <w:t xml:space="preserve">КЗ </w:t>
      </w:r>
      <w:r w:rsidRPr="00D8256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8256B">
        <w:rPr>
          <w:rFonts w:ascii="Times New Roman" w:hAnsi="Times New Roman"/>
          <w:sz w:val="28"/>
          <w:szCs w:val="28"/>
        </w:rPr>
        <w:t>Погребищенський ліцей № 1»</w:t>
      </w:r>
    </w:p>
    <w:p w14:paraId="688E30E2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                                                             Погребищенської міської ради</w:t>
      </w:r>
    </w:p>
    <w:p w14:paraId="31F63E45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</w:t>
      </w:r>
      <w:r w:rsidRPr="00D8256B">
        <w:rPr>
          <w:rFonts w:ascii="Times New Roman" w:hAnsi="Times New Roman"/>
          <w:sz w:val="28"/>
          <w:szCs w:val="28"/>
        </w:rPr>
        <w:t xml:space="preserve">Вінницького району Вінницької області </w:t>
      </w:r>
    </w:p>
    <w:p w14:paraId="4EBFB3AF" w14:textId="77777777" w:rsidR="00ED59CC" w:rsidRPr="00D8256B" w:rsidRDefault="00ED59CC" w:rsidP="00ED59C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2B5D1984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 ЗАГИКА                                             - головний спеціаліст відділу </w:t>
      </w:r>
    </w:p>
    <w:p w14:paraId="2DA8A7BC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/>
          <w:sz w:val="28"/>
          <w:szCs w:val="28"/>
        </w:rPr>
        <w:t xml:space="preserve"> Юлія Вікторівна                                 освіти Погребищенської    міської             </w:t>
      </w:r>
    </w:p>
    <w:p w14:paraId="3A37956A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D8256B">
        <w:rPr>
          <w:rFonts w:ascii="Times New Roman" w:hAnsi="Times New Roman"/>
          <w:sz w:val="28"/>
          <w:szCs w:val="28"/>
        </w:rPr>
        <w:t xml:space="preserve">ради </w:t>
      </w:r>
    </w:p>
    <w:p w14:paraId="016BCD3E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AD6CD0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>КАЧАЛЮК                                          -  в.о. директора КЗ «Погребищенська</w:t>
      </w:r>
    </w:p>
    <w:p w14:paraId="5B341E43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Анна Олександрівна                           </w:t>
      </w:r>
      <w:proofErr w:type="spellStart"/>
      <w:r w:rsidRPr="00D8256B">
        <w:rPr>
          <w:rFonts w:ascii="Times New Roman" w:hAnsi="Times New Roman" w:cs="Times New Roman"/>
          <w:sz w:val="28"/>
          <w:szCs w:val="28"/>
          <w:lang w:eastAsia="ru-RU"/>
        </w:rPr>
        <w:t>дитячо</w:t>
      </w:r>
      <w:proofErr w:type="spellEnd"/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-  юнацька спортивна </w:t>
      </w:r>
    </w:p>
    <w:p w14:paraId="7979C63E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школа» </w:t>
      </w:r>
    </w:p>
    <w:p w14:paraId="4FB72F36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9AF9AB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СИДОРУК                                            - головний спеціаліст відділу культури </w:t>
      </w:r>
    </w:p>
    <w:p w14:paraId="7168E0CC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Ірина   Вікторівна                                Погребищенської міської ради </w:t>
      </w:r>
    </w:p>
    <w:p w14:paraId="5F84DD7B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D8256B">
        <w:rPr>
          <w:rFonts w:ascii="Times New Roman" w:hAnsi="Times New Roman"/>
          <w:sz w:val="28"/>
          <w:szCs w:val="28"/>
        </w:rPr>
        <w:t xml:space="preserve">ШАФРАНСЬКА                                -  депутат Погребищенської міської  ради </w:t>
      </w:r>
    </w:p>
    <w:p w14:paraId="07319CC4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56B">
        <w:rPr>
          <w:rFonts w:ascii="Times New Roman" w:hAnsi="Times New Roman"/>
          <w:sz w:val="28"/>
          <w:szCs w:val="28"/>
        </w:rPr>
        <w:t xml:space="preserve">Юлія  Олександрівна                           </w:t>
      </w:r>
    </w:p>
    <w:p w14:paraId="1557BFF5" w14:textId="77777777" w:rsidR="00ED59CC" w:rsidRPr="00D8256B" w:rsidRDefault="00ED59CC" w:rsidP="00ED5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BC8AF" w14:textId="77777777" w:rsidR="00ED59CC" w:rsidRPr="00D8256B" w:rsidRDefault="00ED59CC" w:rsidP="00ED59CC">
      <w:pPr>
        <w:pStyle w:val="login-buttonuser"/>
        <w:shd w:val="clear" w:color="auto" w:fill="FFFFFF"/>
        <w:spacing w:before="0" w:beforeAutospacing="0" w:after="0" w:afterAutospacing="0" w:line="510" w:lineRule="atLeast"/>
        <w:rPr>
          <w:rFonts w:ascii="Arial" w:hAnsi="Arial" w:cs="Arial"/>
          <w:b/>
          <w:bCs/>
          <w:color w:val="343840"/>
          <w:sz w:val="18"/>
          <w:szCs w:val="18"/>
        </w:rPr>
      </w:pPr>
    </w:p>
    <w:p w14:paraId="5BFEC1A2" w14:textId="77777777" w:rsidR="00ED59CC" w:rsidRPr="00D8256B" w:rsidRDefault="00ED59CC" w:rsidP="00ED59CC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</w:pPr>
    </w:p>
    <w:p w14:paraId="57573872" w14:textId="77777777" w:rsidR="00ED59CC" w:rsidRPr="00D8256B" w:rsidRDefault="00ED59CC" w:rsidP="00ED59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D1D41B" w14:textId="77777777" w:rsidR="00C9606F" w:rsidRPr="00D8256B" w:rsidRDefault="00C9606F" w:rsidP="00ED59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C2C7C8" w14:textId="77777777" w:rsidR="00C9606F" w:rsidRPr="00D8256B" w:rsidRDefault="00C9606F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77116F" w14:textId="77777777" w:rsidR="00D66124" w:rsidRPr="00D8256B" w:rsidRDefault="00D66124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63E497A1" w14:textId="77777777" w:rsidR="00D66124" w:rsidRPr="00D8256B" w:rsidRDefault="00D66124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Голові ініціативної групи</w:t>
      </w:r>
    </w:p>
    <w:p w14:paraId="5399E031" w14:textId="3C3556FA" w:rsidR="00D66124" w:rsidRPr="00D8256B" w:rsidRDefault="00D66124" w:rsidP="00D66124">
      <w:pPr>
        <w:tabs>
          <w:tab w:val="left" w:pos="6379"/>
        </w:tabs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8A36AF" w:rsidRPr="00D8256B">
        <w:rPr>
          <w:rFonts w:ascii="Times New Roman" w:hAnsi="Times New Roman" w:cs="Times New Roman"/>
          <w:sz w:val="28"/>
          <w:szCs w:val="28"/>
        </w:rPr>
        <w:t>Єфімовському</w:t>
      </w:r>
      <w:proofErr w:type="spellEnd"/>
      <w:r w:rsidR="008A36AF" w:rsidRPr="00D8256B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13A966F" w14:textId="3657A75D" w:rsidR="00D66124" w:rsidRPr="00D8256B" w:rsidRDefault="00D66124" w:rsidP="00ED59CC">
      <w:pPr>
        <w:tabs>
          <w:tab w:val="left" w:pos="645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</w:r>
      <w:r w:rsidR="00ED59CC"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FAA09F9" w14:textId="77777777" w:rsidR="00D66124" w:rsidRPr="00D8256B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</w:r>
      <w:r w:rsidR="0021692F" w:rsidRPr="00D8256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256B">
        <w:rPr>
          <w:rFonts w:ascii="Times New Roman" w:hAnsi="Times New Roman" w:cs="Times New Roman"/>
          <w:sz w:val="28"/>
          <w:szCs w:val="28"/>
        </w:rPr>
        <w:t>(ПІБ)</w:t>
      </w:r>
    </w:p>
    <w:p w14:paraId="494D73A4" w14:textId="77777777" w:rsidR="00D66124" w:rsidRPr="00D8256B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3B5A40C8" w14:textId="77777777" w:rsidR="00D66124" w:rsidRPr="00D8256B" w:rsidRDefault="0021692F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D66124" w:rsidRPr="00D8256B">
        <w:rPr>
          <w:rFonts w:ascii="Times New Roman" w:hAnsi="Times New Roman" w:cs="Times New Roman"/>
          <w:sz w:val="28"/>
          <w:szCs w:val="28"/>
        </w:rPr>
        <w:t>(адреса)</w:t>
      </w:r>
    </w:p>
    <w:p w14:paraId="10740935" w14:textId="77777777" w:rsidR="00D66124" w:rsidRPr="00D8256B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4E91F3D8" w14:textId="77777777" w:rsidR="00D66124" w:rsidRPr="00D8256B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</w:r>
      <w:r w:rsidR="0021692F" w:rsidRPr="00D8256B">
        <w:rPr>
          <w:rFonts w:ascii="Times New Roman" w:hAnsi="Times New Roman" w:cs="Times New Roman"/>
          <w:sz w:val="28"/>
          <w:szCs w:val="28"/>
        </w:rPr>
        <w:t xml:space="preserve">      </w:t>
      </w:r>
      <w:r w:rsidRPr="00D8256B">
        <w:rPr>
          <w:rFonts w:ascii="Times New Roman" w:hAnsi="Times New Roman" w:cs="Times New Roman"/>
          <w:sz w:val="28"/>
          <w:szCs w:val="28"/>
        </w:rPr>
        <w:t>(номер телефону)</w:t>
      </w:r>
    </w:p>
    <w:p w14:paraId="50448B25" w14:textId="77777777" w:rsidR="00D66124" w:rsidRPr="00D8256B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AF6EF" w14:textId="77777777" w:rsidR="00D66124" w:rsidRPr="00D8256B" w:rsidRDefault="00D66124" w:rsidP="00D66124">
      <w:pPr>
        <w:tabs>
          <w:tab w:val="left" w:pos="623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56B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04002FA1" w14:textId="77777777" w:rsidR="00D66124" w:rsidRPr="00D8256B" w:rsidRDefault="00D66124" w:rsidP="00D66124">
      <w:pPr>
        <w:tabs>
          <w:tab w:val="left" w:pos="623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FF042" w14:textId="77777777" w:rsidR="00D66124" w:rsidRPr="00D8256B" w:rsidRDefault="00D66124" w:rsidP="00D661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  <w:t xml:space="preserve">Прошу прийняти мене, _____________________________________, до списку кандидатів у Молодіжну раду. </w:t>
      </w:r>
    </w:p>
    <w:p w14:paraId="4820D35E" w14:textId="11CFF1B8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Прошу допустити мене до участі в установчих зборах, які відбудуться «___»                  202</w:t>
      </w:r>
      <w:r w:rsidR="00ED59CC" w:rsidRPr="00D8256B">
        <w:rPr>
          <w:rFonts w:ascii="Times New Roman" w:hAnsi="Times New Roman" w:cs="Times New Roman"/>
          <w:sz w:val="28"/>
          <w:szCs w:val="28"/>
        </w:rPr>
        <w:t>6</w:t>
      </w:r>
      <w:r w:rsidRPr="00D8256B">
        <w:rPr>
          <w:rFonts w:ascii="Times New Roman" w:hAnsi="Times New Roman" w:cs="Times New Roman"/>
          <w:sz w:val="28"/>
          <w:szCs w:val="28"/>
        </w:rPr>
        <w:t>р. (дата зборів).</w:t>
      </w:r>
    </w:p>
    <w:p w14:paraId="2E598A40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До заяви додається:</w:t>
      </w:r>
    </w:p>
    <w:p w14:paraId="3C198F91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1.</w:t>
      </w:r>
    </w:p>
    <w:p w14:paraId="3BA5911B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2.</w:t>
      </w:r>
    </w:p>
    <w:p w14:paraId="59BC9412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3.</w:t>
      </w:r>
    </w:p>
    <w:p w14:paraId="32895985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3C1B22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9BCB2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F8CE3B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0C97E9" w14:textId="77777777" w:rsidR="00D66124" w:rsidRPr="00D8256B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2C7D77" w14:textId="77777777" w:rsidR="00D66124" w:rsidRPr="00D8256B" w:rsidRDefault="00D66124" w:rsidP="00D66124">
      <w:pPr>
        <w:tabs>
          <w:tab w:val="left" w:pos="762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_____________</w:t>
      </w:r>
      <w:r w:rsidRPr="00D8256B"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62D6246E" w14:textId="77777777" w:rsidR="00D66124" w:rsidRPr="00D8256B" w:rsidRDefault="0021692F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Дата </w:t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Pr="00D8256B">
        <w:rPr>
          <w:rFonts w:ascii="Times New Roman" w:hAnsi="Times New Roman" w:cs="Times New Roman"/>
          <w:sz w:val="28"/>
          <w:szCs w:val="28"/>
        </w:rPr>
        <w:tab/>
      </w:r>
      <w:r w:rsidR="00D66124" w:rsidRPr="00D8256B">
        <w:rPr>
          <w:rFonts w:ascii="Times New Roman" w:hAnsi="Times New Roman" w:cs="Times New Roman"/>
          <w:sz w:val="28"/>
          <w:szCs w:val="28"/>
        </w:rPr>
        <w:t>Підпис</w:t>
      </w:r>
    </w:p>
    <w:p w14:paraId="4C4086DF" w14:textId="77777777" w:rsidR="00D66124" w:rsidRPr="00D8256B" w:rsidRDefault="00D66124" w:rsidP="00333C50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6282FCF7" w14:textId="77777777" w:rsidR="00333C50" w:rsidRPr="00D8256B" w:rsidRDefault="00333C50" w:rsidP="00333C50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562F7568" w14:textId="77777777" w:rsidR="009B680A" w:rsidRPr="00D8256B" w:rsidRDefault="009B680A" w:rsidP="00D66124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75B80346" w14:textId="77777777" w:rsidR="009B680A" w:rsidRPr="00D8256B" w:rsidRDefault="009B680A" w:rsidP="00D66124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2F62953C" w14:textId="77777777" w:rsidR="009B680A" w:rsidRPr="00D8256B" w:rsidRDefault="009B680A" w:rsidP="0021692F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lastRenderedPageBreak/>
        <w:t>Додаток 2</w:t>
      </w:r>
    </w:p>
    <w:p w14:paraId="7403DB90" w14:textId="77777777" w:rsidR="009B680A" w:rsidRPr="00D8256B" w:rsidRDefault="009B680A" w:rsidP="009B680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ВИТЯГ з протоколу №___ зборів/засідання ____________________________________________________________</w:t>
      </w:r>
    </w:p>
    <w:p w14:paraId="530B0910" w14:textId="77777777" w:rsidR="009B680A" w:rsidRPr="00D8256B" w:rsidRDefault="009B680A" w:rsidP="009B680A">
      <w:pPr>
        <w:tabs>
          <w:tab w:val="center" w:pos="4947"/>
          <w:tab w:val="right" w:pos="9355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(назва громадського об'єднання або його керівного органу)</w:t>
      </w:r>
    </w:p>
    <w:p w14:paraId="69679E6D" w14:textId="77777777" w:rsidR="009B680A" w:rsidRPr="00D8256B" w:rsidRDefault="009B680A" w:rsidP="009B680A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02"/>
        <w:gridCol w:w="4944"/>
      </w:tblGrid>
      <w:tr w:rsidR="009B680A" w:rsidRPr="00D8256B" w14:paraId="5D06109D" w14:textId="77777777" w:rsidTr="00BF3CD9">
        <w:tc>
          <w:tcPr>
            <w:tcW w:w="4802" w:type="dxa"/>
            <w:hideMark/>
          </w:tcPr>
          <w:p w14:paraId="47359FDA" w14:textId="41B4B4F4" w:rsidR="009B680A" w:rsidRPr="00D8256B" w:rsidRDefault="009B680A" w:rsidP="00BF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«___»________ 202</w:t>
            </w:r>
            <w:r w:rsidR="00ED59CC" w:rsidRPr="00D82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4944" w:type="dxa"/>
            <w:hideMark/>
          </w:tcPr>
          <w:p w14:paraId="6F424961" w14:textId="77777777" w:rsidR="009B680A" w:rsidRPr="00D8256B" w:rsidRDefault="009B680A" w:rsidP="00BF3CD9">
            <w:pPr>
              <w:ind w:firstLine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1692F" w:rsidRPr="00D82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Погребище</w:t>
            </w:r>
          </w:p>
        </w:tc>
      </w:tr>
    </w:tbl>
    <w:p w14:paraId="4CB832F9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884F6D" w14:textId="77777777" w:rsidR="009B680A" w:rsidRPr="00D8256B" w:rsidRDefault="009B680A" w:rsidP="009B680A">
      <w:pPr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Присутні: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5BE1AF" w14:textId="77777777" w:rsidR="009B680A" w:rsidRPr="00D8256B" w:rsidRDefault="009B680A" w:rsidP="009B680A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(перелік осіб).</w:t>
      </w:r>
    </w:p>
    <w:p w14:paraId="60EDF5A7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F5E3E8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На Зборах присутні членів організації: ____ ос.</w:t>
      </w:r>
    </w:p>
    <w:p w14:paraId="2B3505C3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Загальна кількість членів організації: ____ ос.</w:t>
      </w:r>
    </w:p>
    <w:p w14:paraId="2C2AD272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Збори організації вважаються правомочними для вирішення питань порядку денного. </w:t>
      </w:r>
    </w:p>
    <w:p w14:paraId="01D839A2" w14:textId="77777777" w:rsidR="009B680A" w:rsidRPr="00D8256B" w:rsidRDefault="009B680A" w:rsidP="009B680A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5F27A3A3" w14:textId="77777777" w:rsidR="009B680A" w:rsidRPr="00D8256B" w:rsidRDefault="009B680A" w:rsidP="009B680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0EBD8F5E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1. Про делегування представника організації «______________________________________________________________» до складу Молодіжної ради при Погребищенській міській раді .</w:t>
      </w:r>
    </w:p>
    <w:p w14:paraId="1931C9E4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AE0E8" w14:textId="77777777" w:rsidR="009B680A" w:rsidRPr="00D8256B" w:rsidRDefault="009B680A" w:rsidP="0021692F">
      <w:pPr>
        <w:pStyle w:val="a8"/>
        <w:ind w:firstLine="540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По </w:t>
      </w:r>
      <w:r w:rsidRPr="00D8256B">
        <w:rPr>
          <w:rFonts w:ascii="Times New Roman" w:hAnsi="Times New Roman" w:cs="Times New Roman"/>
          <w:b/>
          <w:sz w:val="28"/>
          <w:szCs w:val="28"/>
        </w:rPr>
        <w:t>першому</w:t>
      </w:r>
      <w:r w:rsidRPr="00D8256B">
        <w:rPr>
          <w:rFonts w:ascii="Times New Roman" w:hAnsi="Times New Roman" w:cs="Times New Roman"/>
          <w:sz w:val="28"/>
          <w:szCs w:val="28"/>
        </w:rPr>
        <w:t xml:space="preserve"> питанню слухали </w:t>
      </w:r>
      <w:r w:rsidR="0021692F" w:rsidRPr="00D8256B">
        <w:rPr>
          <w:rFonts w:ascii="Times New Roman" w:hAnsi="Times New Roman" w:cs="Times New Roman"/>
          <w:sz w:val="28"/>
          <w:szCs w:val="28"/>
        </w:rPr>
        <w:t>________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Pr="00D8256B">
        <w:rPr>
          <w:rFonts w:ascii="Times New Roman" w:hAnsi="Times New Roman" w:cs="Times New Roman"/>
          <w:sz w:val="28"/>
          <w:szCs w:val="28"/>
        </w:rPr>
        <w:t>,</w:t>
      </w:r>
      <w:r w:rsidR="0021692F" w:rsidRPr="00D8256B">
        <w:rPr>
          <w:rFonts w:ascii="Times New Roman" w:hAnsi="Times New Roman" w:cs="Times New Roman"/>
          <w:sz w:val="28"/>
          <w:szCs w:val="28"/>
        </w:rPr>
        <w:t xml:space="preserve"> який(а) </w:t>
      </w:r>
      <w:r w:rsidRPr="00D8256B">
        <w:rPr>
          <w:rFonts w:ascii="Times New Roman" w:hAnsi="Times New Roman" w:cs="Times New Roman"/>
          <w:sz w:val="28"/>
          <w:szCs w:val="28"/>
        </w:rPr>
        <w:t>запропонував(ла) від організації «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  <w:r w:rsidRPr="00D8256B">
        <w:rPr>
          <w:rFonts w:ascii="Times New Roman" w:hAnsi="Times New Roman" w:cs="Times New Roman"/>
          <w:sz w:val="28"/>
          <w:szCs w:val="28"/>
        </w:rPr>
        <w:t xml:space="preserve">» делегувати до складу Молодіжної ради при Погребищенській міській раді </w:t>
      </w:r>
      <w:r w:rsidRPr="00D8256B">
        <w:rPr>
          <w:rFonts w:ascii="Times New Roman" w:hAnsi="Times New Roman" w:cs="Times New Roman"/>
          <w:i/>
          <w:sz w:val="28"/>
          <w:szCs w:val="28"/>
        </w:rPr>
        <w:t xml:space="preserve">__________________________ </w:t>
      </w:r>
      <w:r w:rsidRPr="00D8256B">
        <w:rPr>
          <w:rFonts w:ascii="Times New Roman" w:hAnsi="Times New Roman" w:cs="Times New Roman"/>
          <w:sz w:val="28"/>
          <w:szCs w:val="28"/>
        </w:rPr>
        <w:t xml:space="preserve">(ПІБ)                </w:t>
      </w:r>
    </w:p>
    <w:p w14:paraId="7032FD25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265E9D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2E0895B6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 - «за»;</w:t>
      </w:r>
    </w:p>
    <w:p w14:paraId="1A643785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__- «проти»;</w:t>
      </w:r>
    </w:p>
    <w:p w14:paraId="11B298F9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__- «утримались»</w:t>
      </w:r>
    </w:p>
    <w:p w14:paraId="0BA35004" w14:textId="77777777" w:rsidR="009B680A" w:rsidRPr="00D8256B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lastRenderedPageBreak/>
        <w:t>Рішення прийнято.</w:t>
      </w:r>
    </w:p>
    <w:p w14:paraId="13416ED7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56B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>(ПІБ) делегувати до складу Молодіжної ради при Погребищенській міській раді від ГО «__________________________________________________________».</w:t>
      </w:r>
    </w:p>
    <w:p w14:paraId="5045E939" w14:textId="77777777" w:rsidR="009B680A" w:rsidRPr="00D8256B" w:rsidRDefault="009B680A" w:rsidP="009B680A">
      <w:pPr>
        <w:pStyle w:val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1159D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>Головуючий зборів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_____________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14:paraId="1B76DCB6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FE0031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A3BFA" w14:textId="77777777" w:rsidR="009B680A" w:rsidRPr="00D8256B" w:rsidRDefault="009B680A" w:rsidP="009B680A">
      <w:pPr>
        <w:pStyle w:val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 xml:space="preserve">          Секретар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14:paraId="00BBE068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29CAF8D" w14:textId="77777777" w:rsidR="00EF696A" w:rsidRPr="00D8256B" w:rsidRDefault="009B680A" w:rsidP="00EF69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10078FCA" w14:textId="77777777" w:rsidR="00EF696A" w:rsidRPr="00D8256B" w:rsidRDefault="00EF696A">
      <w:pPr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br w:type="page"/>
      </w:r>
    </w:p>
    <w:p w14:paraId="0D23F5FA" w14:textId="77777777" w:rsidR="009B680A" w:rsidRPr="00D8256B" w:rsidRDefault="009B680A" w:rsidP="00EF69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14:paraId="37A03723" w14:textId="77777777" w:rsidR="009B680A" w:rsidRPr="00D8256B" w:rsidRDefault="009B680A" w:rsidP="00EF69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ВИТЯГ</w:t>
      </w:r>
    </w:p>
    <w:p w14:paraId="186FFFDA" w14:textId="77777777" w:rsidR="009B680A" w:rsidRPr="00D8256B" w:rsidRDefault="009B680A" w:rsidP="009B680A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з протоколу №___</w:t>
      </w:r>
    </w:p>
    <w:p w14:paraId="1BB70246" w14:textId="77777777" w:rsidR="009B680A" w:rsidRPr="00D8256B" w:rsidRDefault="009B680A" w:rsidP="009B680A">
      <w:pPr>
        <w:tabs>
          <w:tab w:val="center" w:pos="4947"/>
          <w:tab w:val="right" w:pos="9355"/>
        </w:tabs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ab/>
        <w:t>Зборів органу студентського/учнівського самоврядування «___________________________________________________________________________</w:t>
      </w:r>
      <w:r w:rsidR="0021692F" w:rsidRPr="00D8256B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  <w:r w:rsidRPr="00D8256B">
        <w:rPr>
          <w:rFonts w:ascii="Times New Roman" w:hAnsi="Times New Roman" w:cs="Times New Roman"/>
          <w:b/>
          <w:sz w:val="28"/>
          <w:szCs w:val="28"/>
        </w:rPr>
        <w:t>»</w:t>
      </w:r>
    </w:p>
    <w:p w14:paraId="56DEF41F" w14:textId="77777777" w:rsidR="009B680A" w:rsidRPr="00D8256B" w:rsidRDefault="009B680A" w:rsidP="009B680A">
      <w:pPr>
        <w:tabs>
          <w:tab w:val="center" w:pos="4947"/>
          <w:tab w:val="right" w:pos="9355"/>
        </w:tabs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назва</w:t>
      </w:r>
      <w:r w:rsidRPr="00D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02"/>
        <w:gridCol w:w="4944"/>
      </w:tblGrid>
      <w:tr w:rsidR="009B680A" w:rsidRPr="00D8256B" w14:paraId="42EF9B12" w14:textId="77777777" w:rsidTr="00BF3CD9">
        <w:tc>
          <w:tcPr>
            <w:tcW w:w="4802" w:type="dxa"/>
            <w:hideMark/>
          </w:tcPr>
          <w:p w14:paraId="4248280C" w14:textId="1F997F14" w:rsidR="009B680A" w:rsidRPr="00D8256B" w:rsidRDefault="009B680A" w:rsidP="00BF3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«___»________ 202</w:t>
            </w:r>
            <w:r w:rsidR="00ED59CC" w:rsidRPr="00D82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4944" w:type="dxa"/>
            <w:hideMark/>
          </w:tcPr>
          <w:p w14:paraId="65352594" w14:textId="77777777" w:rsidR="009B680A" w:rsidRPr="00D8256B" w:rsidRDefault="009B680A" w:rsidP="00BF3CD9">
            <w:pPr>
              <w:spacing w:line="240" w:lineRule="auto"/>
              <w:ind w:firstLine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м.Погребище</w:t>
            </w:r>
            <w:proofErr w:type="spellEnd"/>
          </w:p>
        </w:tc>
      </w:tr>
    </w:tbl>
    <w:p w14:paraId="7D1CE87D" w14:textId="77777777" w:rsidR="009B680A" w:rsidRPr="00D8256B" w:rsidRDefault="009B680A" w:rsidP="009B6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Присутні: (перелік осіб).</w:t>
      </w:r>
    </w:p>
    <w:p w14:paraId="590FF347" w14:textId="77777777" w:rsidR="009B680A" w:rsidRPr="00D8256B" w:rsidRDefault="009B680A" w:rsidP="009B6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4CBF9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На Зборах «___________________________________________» присутні: ____ ос.</w:t>
      </w:r>
    </w:p>
    <w:p w14:paraId="7141FFD9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Назва </w:t>
      </w:r>
    </w:p>
    <w:p w14:paraId="0C01135C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Загальна кількість членів: ____ ос.</w:t>
      </w:r>
    </w:p>
    <w:p w14:paraId="205056B6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Збори «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  <w:r w:rsidRPr="00D8256B">
        <w:rPr>
          <w:rFonts w:ascii="Times New Roman" w:hAnsi="Times New Roman" w:cs="Times New Roman"/>
          <w:sz w:val="28"/>
          <w:szCs w:val="28"/>
        </w:rPr>
        <w:t>»</w:t>
      </w:r>
    </w:p>
    <w:p w14:paraId="451B56FD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                                 Назва </w:t>
      </w:r>
    </w:p>
    <w:p w14:paraId="44E4FDB4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вважаються правомочними для вирішення питань порядку денного. </w:t>
      </w:r>
    </w:p>
    <w:p w14:paraId="1FE5BB68" w14:textId="77777777" w:rsidR="009B680A" w:rsidRPr="00D8256B" w:rsidRDefault="009B680A" w:rsidP="009B680A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4B535687" w14:textId="77777777" w:rsidR="009B680A" w:rsidRPr="00D8256B" w:rsidRDefault="009B680A" w:rsidP="009B680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Про делегування представника «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  <w:r w:rsidR="00EF696A" w:rsidRPr="00D8256B">
        <w:rPr>
          <w:rFonts w:ascii="Times New Roman" w:hAnsi="Times New Roman" w:cs="Times New Roman"/>
          <w:i/>
          <w:sz w:val="28"/>
          <w:szCs w:val="28"/>
        </w:rPr>
        <w:t>_________________</w:t>
      </w:r>
      <w:r w:rsidRPr="00D8256B">
        <w:rPr>
          <w:rFonts w:ascii="Times New Roman" w:hAnsi="Times New Roman" w:cs="Times New Roman"/>
          <w:sz w:val="28"/>
          <w:szCs w:val="28"/>
        </w:rPr>
        <w:t>»</w:t>
      </w:r>
    </w:p>
    <w:p w14:paraId="572B5966" w14:textId="77777777" w:rsidR="009B680A" w:rsidRPr="00D8256B" w:rsidRDefault="00EF696A" w:rsidP="009B680A">
      <w:pPr>
        <w:pStyle w:val="a8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B680A" w:rsidRPr="00D8256B">
        <w:rPr>
          <w:rFonts w:ascii="Times New Roman" w:hAnsi="Times New Roman" w:cs="Times New Roman"/>
          <w:sz w:val="28"/>
          <w:szCs w:val="28"/>
        </w:rPr>
        <w:t xml:space="preserve">                                     Назва </w:t>
      </w:r>
    </w:p>
    <w:p w14:paraId="35118E86" w14:textId="77777777" w:rsidR="009B680A" w:rsidRPr="00D8256B" w:rsidRDefault="009B680A" w:rsidP="009B680A">
      <w:pPr>
        <w:pStyle w:val="a8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до складу Молодіжної ради при Погребищенській міській раді.</w:t>
      </w:r>
    </w:p>
    <w:p w14:paraId="7D9576CE" w14:textId="77777777" w:rsidR="009B680A" w:rsidRPr="00D8256B" w:rsidRDefault="009B680A" w:rsidP="00EF696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По </w:t>
      </w:r>
      <w:r w:rsidRPr="00D8256B">
        <w:rPr>
          <w:rFonts w:ascii="Times New Roman" w:hAnsi="Times New Roman" w:cs="Times New Roman"/>
          <w:b/>
          <w:sz w:val="28"/>
          <w:szCs w:val="28"/>
        </w:rPr>
        <w:t>першому</w:t>
      </w:r>
      <w:r w:rsidRPr="00D8256B">
        <w:rPr>
          <w:rFonts w:ascii="Times New Roman" w:hAnsi="Times New Roman" w:cs="Times New Roman"/>
          <w:sz w:val="28"/>
          <w:szCs w:val="28"/>
        </w:rPr>
        <w:t xml:space="preserve"> питанню слухали 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Pr="00D8256B">
        <w:rPr>
          <w:rFonts w:ascii="Times New Roman" w:hAnsi="Times New Roman" w:cs="Times New Roman"/>
          <w:sz w:val="28"/>
          <w:szCs w:val="28"/>
        </w:rPr>
        <w:t>,</w:t>
      </w:r>
      <w:r w:rsidR="00EF696A" w:rsidRPr="00D8256B">
        <w:rPr>
          <w:rFonts w:ascii="Times New Roman" w:hAnsi="Times New Roman" w:cs="Times New Roman"/>
          <w:sz w:val="28"/>
          <w:szCs w:val="28"/>
        </w:rPr>
        <w:t xml:space="preserve"> </w:t>
      </w:r>
      <w:r w:rsidRPr="00D8256B">
        <w:rPr>
          <w:rFonts w:ascii="Times New Roman" w:hAnsi="Times New Roman" w:cs="Times New Roman"/>
          <w:sz w:val="28"/>
          <w:szCs w:val="28"/>
        </w:rPr>
        <w:t>який(а) запропонував(ла) від організації «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D8256B">
        <w:rPr>
          <w:rFonts w:ascii="Times New Roman" w:hAnsi="Times New Roman" w:cs="Times New Roman"/>
          <w:sz w:val="28"/>
          <w:szCs w:val="28"/>
        </w:rPr>
        <w:t xml:space="preserve">» делегувати до складу Молодіжної ради при Погребищенській  міській раді </w:t>
      </w:r>
    </w:p>
    <w:p w14:paraId="69FBABA7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</w:t>
      </w:r>
    </w:p>
    <w:p w14:paraId="76F51861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</w:t>
      </w:r>
    </w:p>
    <w:p w14:paraId="33B544F7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Pr="00D8256B">
        <w:rPr>
          <w:rFonts w:ascii="Times New Roman" w:hAnsi="Times New Roman" w:cs="Times New Roman"/>
          <w:sz w:val="28"/>
          <w:szCs w:val="28"/>
        </w:rPr>
        <w:t>(ПІБ)</w:t>
      </w:r>
      <w:r w:rsidRPr="00D8256B">
        <w:rPr>
          <w:rFonts w:ascii="Times New Roman" w:hAnsi="Times New Roman" w:cs="Times New Roman"/>
          <w:i/>
          <w:sz w:val="28"/>
          <w:szCs w:val="28"/>
        </w:rPr>
        <w:t> </w:t>
      </w:r>
    </w:p>
    <w:p w14:paraId="4C2377CB" w14:textId="77777777" w:rsidR="009B680A" w:rsidRPr="00D8256B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14:paraId="07B78C34" w14:textId="77777777" w:rsidR="009B680A" w:rsidRPr="00D8256B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 - «за»;</w:t>
      </w:r>
    </w:p>
    <w:p w14:paraId="278A581F" w14:textId="77777777" w:rsidR="009B680A" w:rsidRPr="00D8256B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lastRenderedPageBreak/>
        <w:t>__- «проти»;</w:t>
      </w:r>
    </w:p>
    <w:p w14:paraId="01635DB4" w14:textId="77777777" w:rsidR="009B680A" w:rsidRPr="00D8256B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__- «утримались»</w:t>
      </w:r>
    </w:p>
    <w:p w14:paraId="5C0E7DF5" w14:textId="77777777" w:rsidR="009B680A" w:rsidRPr="00D8256B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Рішення прийнято.</w:t>
      </w:r>
    </w:p>
    <w:p w14:paraId="3303095B" w14:textId="77777777" w:rsidR="009B680A" w:rsidRPr="00D8256B" w:rsidRDefault="009B680A" w:rsidP="009B680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168AB5D6" w14:textId="77777777" w:rsidR="009B680A" w:rsidRPr="00D8256B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Делегувати до складу Молодіжної ради при Погребищенській міській раді  від «</w:t>
      </w: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Pr="00D8256B">
        <w:rPr>
          <w:rFonts w:ascii="Times New Roman" w:hAnsi="Times New Roman" w:cs="Times New Roman"/>
          <w:sz w:val="28"/>
          <w:szCs w:val="28"/>
        </w:rPr>
        <w:t>»</w:t>
      </w:r>
    </w:p>
    <w:p w14:paraId="626E9B0C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Назва </w:t>
      </w:r>
      <w:r w:rsidRPr="00D8256B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</w:t>
      </w:r>
    </w:p>
    <w:p w14:paraId="483F0010" w14:textId="77777777" w:rsidR="009B680A" w:rsidRPr="00D8256B" w:rsidRDefault="009B680A" w:rsidP="009B680A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</w:t>
      </w:r>
    </w:p>
    <w:p w14:paraId="33F24473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>Головуючий зборів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14:paraId="7038B30F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A3A4AFF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14:paraId="395BFEEA" w14:textId="77777777" w:rsidR="009B680A" w:rsidRPr="00D8256B" w:rsidRDefault="009B680A" w:rsidP="009B680A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25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</w:p>
    <w:p w14:paraId="194F2E87" w14:textId="77777777" w:rsidR="009B680A" w:rsidRPr="00D8256B" w:rsidRDefault="009B680A" w:rsidP="00D66124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0DB8AA84" w14:textId="77777777" w:rsidR="00546A62" w:rsidRPr="00D8256B" w:rsidRDefault="00546A62" w:rsidP="00D66124">
      <w:pPr>
        <w:ind w:right="-144"/>
        <w:rPr>
          <w:rFonts w:ascii="Times New Roman" w:hAnsi="Times New Roman" w:cs="Times New Roman"/>
          <w:sz w:val="28"/>
          <w:szCs w:val="28"/>
        </w:rPr>
      </w:pPr>
    </w:p>
    <w:p w14:paraId="007249A5" w14:textId="77777777" w:rsidR="00EF696A" w:rsidRPr="00D8256B" w:rsidRDefault="00EF696A">
      <w:pPr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br w:type="page"/>
      </w:r>
    </w:p>
    <w:p w14:paraId="3B80018E" w14:textId="77777777" w:rsidR="00D66124" w:rsidRPr="00D8256B" w:rsidRDefault="0022349B" w:rsidP="00EF696A">
      <w:pPr>
        <w:ind w:left="5103" w:right="-144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9B680A" w:rsidRPr="00D8256B">
        <w:rPr>
          <w:rFonts w:ascii="Times New Roman" w:hAnsi="Times New Roman" w:cs="Times New Roman"/>
          <w:sz w:val="28"/>
          <w:szCs w:val="28"/>
        </w:rPr>
        <w:t>4</w:t>
      </w:r>
    </w:p>
    <w:p w14:paraId="38C86A6C" w14:textId="77777777" w:rsidR="00E92EFA" w:rsidRPr="00D8256B" w:rsidRDefault="00E92EFA" w:rsidP="00E92EFA">
      <w:pPr>
        <w:ind w:left="5103" w:right="-2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до Положення про конкурсний відбір кандидатів до складу Молодіжної ради </w:t>
      </w:r>
    </w:p>
    <w:p w14:paraId="7BA77B43" w14:textId="77777777" w:rsidR="00E92EFA" w:rsidRPr="00D8256B" w:rsidRDefault="00E92EFA" w:rsidP="00E92EFA">
      <w:pPr>
        <w:ind w:left="5103" w:right="-2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при Погребищенській міській раді</w:t>
      </w:r>
    </w:p>
    <w:tbl>
      <w:tblPr>
        <w:tblW w:w="5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011"/>
      </w:tblGrid>
      <w:tr w:rsidR="00E92EFA" w:rsidRPr="00D8256B" w14:paraId="71DF900E" w14:textId="77777777" w:rsidTr="00EF20C1">
        <w:tc>
          <w:tcPr>
            <w:tcW w:w="2376" w:type="dxa"/>
          </w:tcPr>
          <w:p w14:paraId="6330A4DC" w14:textId="77777777" w:rsidR="00E92EFA" w:rsidRPr="00D8256B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b/>
                <w:sz w:val="28"/>
                <w:szCs w:val="28"/>
              </w:rPr>
              <w:t>Реєстраційний номер</w:t>
            </w:r>
          </w:p>
        </w:tc>
        <w:tc>
          <w:tcPr>
            <w:tcW w:w="3011" w:type="dxa"/>
          </w:tcPr>
          <w:p w14:paraId="5C317EEF" w14:textId="77777777" w:rsidR="00E92EFA" w:rsidRPr="00D8256B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599763C0" w14:textId="77777777" w:rsidTr="00EF20C1">
        <w:tc>
          <w:tcPr>
            <w:tcW w:w="2376" w:type="dxa"/>
          </w:tcPr>
          <w:p w14:paraId="28A6653E" w14:textId="77777777" w:rsidR="00E92EFA" w:rsidRPr="00D8256B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b/>
                <w:sz w:val="28"/>
                <w:szCs w:val="28"/>
              </w:rPr>
              <w:t>Дата реєстрації анкети</w:t>
            </w:r>
          </w:p>
        </w:tc>
        <w:tc>
          <w:tcPr>
            <w:tcW w:w="3011" w:type="dxa"/>
          </w:tcPr>
          <w:p w14:paraId="1286D49E" w14:textId="77777777" w:rsidR="00E92EFA" w:rsidRPr="00D8256B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DA98FD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BEC64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880EF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72B09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i/>
          <w:sz w:val="28"/>
          <w:szCs w:val="28"/>
        </w:rPr>
        <w:t>(для службового заповнення)</w:t>
      </w:r>
      <w:r w:rsidRPr="00D8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AECC9" w14:textId="77777777" w:rsidR="00E92EFA" w:rsidRPr="00D8256B" w:rsidRDefault="00E92EFA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FBA9FCE" w14:textId="77777777" w:rsidR="00E92EFA" w:rsidRPr="00D8256B" w:rsidRDefault="00E92EFA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9171EF" w14:textId="77777777" w:rsidR="005079FC" w:rsidRPr="00D8256B" w:rsidRDefault="005079FC" w:rsidP="00E92EFA">
      <w:pPr>
        <w:tabs>
          <w:tab w:val="left" w:pos="5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CBE55" w14:textId="77777777" w:rsidR="00E92EFA" w:rsidRPr="00D8256B" w:rsidRDefault="005079FC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БІОГРАФІЧНА ДОВІДКА</w:t>
      </w:r>
    </w:p>
    <w:p w14:paraId="14AE9AEC" w14:textId="77777777" w:rsidR="00E92EFA" w:rsidRPr="00D8256B" w:rsidRDefault="00E92EFA" w:rsidP="00E92EF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кандидата до складу Молодіжної ради при</w:t>
      </w:r>
    </w:p>
    <w:p w14:paraId="097A13A0" w14:textId="77777777" w:rsidR="00E92EFA" w:rsidRPr="00D8256B" w:rsidRDefault="00E92EFA" w:rsidP="00E92EF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Погребищенській  міській раді</w:t>
      </w:r>
    </w:p>
    <w:p w14:paraId="2B4F83F8" w14:textId="77777777" w:rsidR="00E92EFA" w:rsidRPr="00D8256B" w:rsidRDefault="00E92EFA" w:rsidP="00E92EFA">
      <w:pPr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14:paraId="24868654" w14:textId="77777777" w:rsidR="00E92EFA" w:rsidRPr="00D8256B" w:rsidRDefault="00E92EFA" w:rsidP="00E92EFA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1. Загальна інформація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042"/>
        <w:gridCol w:w="4292"/>
      </w:tblGrid>
      <w:tr w:rsidR="00E92EFA" w:rsidRPr="00D8256B" w14:paraId="39279A59" w14:textId="77777777" w:rsidTr="00EF20C1">
        <w:trPr>
          <w:jc w:val="center"/>
        </w:trPr>
        <w:tc>
          <w:tcPr>
            <w:tcW w:w="566" w:type="dxa"/>
          </w:tcPr>
          <w:p w14:paraId="57DC180F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2" w:type="dxa"/>
          </w:tcPr>
          <w:p w14:paraId="3193E598" w14:textId="77777777" w:rsidR="00E92EFA" w:rsidRPr="00D8256B" w:rsidRDefault="00E92EFA" w:rsidP="00EF20C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кандидата</w:t>
            </w:r>
          </w:p>
        </w:tc>
        <w:tc>
          <w:tcPr>
            <w:tcW w:w="4292" w:type="dxa"/>
          </w:tcPr>
          <w:p w14:paraId="11DBD283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1BB80255" w14:textId="77777777" w:rsidTr="00EF20C1">
        <w:trPr>
          <w:jc w:val="center"/>
        </w:trPr>
        <w:tc>
          <w:tcPr>
            <w:tcW w:w="566" w:type="dxa"/>
          </w:tcPr>
          <w:p w14:paraId="3F5908FF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2" w:type="dxa"/>
          </w:tcPr>
          <w:p w14:paraId="55BAEF1C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Мобільний телефон</w:t>
            </w:r>
          </w:p>
        </w:tc>
        <w:tc>
          <w:tcPr>
            <w:tcW w:w="4292" w:type="dxa"/>
          </w:tcPr>
          <w:p w14:paraId="7F73E228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2B3E5898" w14:textId="77777777" w:rsidTr="00EF20C1">
        <w:trPr>
          <w:jc w:val="center"/>
        </w:trPr>
        <w:tc>
          <w:tcPr>
            <w:tcW w:w="566" w:type="dxa"/>
          </w:tcPr>
          <w:p w14:paraId="7D3E3CA2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2" w:type="dxa"/>
          </w:tcPr>
          <w:p w14:paraId="57A9172C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Електронна пошта</w:t>
            </w:r>
          </w:p>
        </w:tc>
        <w:tc>
          <w:tcPr>
            <w:tcW w:w="4292" w:type="dxa"/>
          </w:tcPr>
          <w:p w14:paraId="0CEAEACC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2B5912EC" w14:textId="77777777" w:rsidTr="00EF20C1">
        <w:trPr>
          <w:jc w:val="center"/>
        </w:trPr>
        <w:tc>
          <w:tcPr>
            <w:tcW w:w="566" w:type="dxa"/>
          </w:tcPr>
          <w:p w14:paraId="11D999CF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2" w:type="dxa"/>
          </w:tcPr>
          <w:p w14:paraId="63EE64D3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Посилання на сторінки в соціальних мережах (у разі наявності)</w:t>
            </w:r>
          </w:p>
        </w:tc>
        <w:tc>
          <w:tcPr>
            <w:tcW w:w="4292" w:type="dxa"/>
          </w:tcPr>
          <w:p w14:paraId="4B9EEF8F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54221DDE" w14:textId="77777777" w:rsidTr="00EF20C1">
        <w:trPr>
          <w:jc w:val="center"/>
        </w:trPr>
        <w:tc>
          <w:tcPr>
            <w:tcW w:w="566" w:type="dxa"/>
          </w:tcPr>
          <w:p w14:paraId="1337B6A3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2" w:type="dxa"/>
          </w:tcPr>
          <w:p w14:paraId="5B6648F4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4292" w:type="dxa"/>
          </w:tcPr>
          <w:p w14:paraId="7E09AC40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2E676D19" w14:textId="77777777" w:rsidTr="00EF20C1">
        <w:trPr>
          <w:jc w:val="center"/>
        </w:trPr>
        <w:tc>
          <w:tcPr>
            <w:tcW w:w="566" w:type="dxa"/>
          </w:tcPr>
          <w:p w14:paraId="3BE0A8FD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42" w:type="dxa"/>
          </w:tcPr>
          <w:p w14:paraId="34BFB57F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4292" w:type="dxa"/>
          </w:tcPr>
          <w:p w14:paraId="39A29CD5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37C70020" w14:textId="77777777" w:rsidTr="00EF20C1">
        <w:trPr>
          <w:jc w:val="center"/>
        </w:trPr>
        <w:tc>
          <w:tcPr>
            <w:tcW w:w="566" w:type="dxa"/>
          </w:tcPr>
          <w:p w14:paraId="50D12A21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42" w:type="dxa"/>
          </w:tcPr>
          <w:p w14:paraId="034A09DC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Місце фактичного проживання</w:t>
            </w:r>
          </w:p>
        </w:tc>
        <w:tc>
          <w:tcPr>
            <w:tcW w:w="4292" w:type="dxa"/>
          </w:tcPr>
          <w:p w14:paraId="4A68F68B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41A70803" w14:textId="77777777" w:rsidTr="00EF20C1">
        <w:trPr>
          <w:jc w:val="center"/>
        </w:trPr>
        <w:tc>
          <w:tcPr>
            <w:tcW w:w="566" w:type="dxa"/>
          </w:tcPr>
          <w:p w14:paraId="685C9CFF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042" w:type="dxa"/>
          </w:tcPr>
          <w:p w14:paraId="43FFC684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 xml:space="preserve">Освіта </w:t>
            </w:r>
          </w:p>
        </w:tc>
        <w:tc>
          <w:tcPr>
            <w:tcW w:w="4292" w:type="dxa"/>
          </w:tcPr>
          <w:p w14:paraId="466F94AA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292E24DC" w14:textId="77777777" w:rsidTr="00EF20C1">
        <w:trPr>
          <w:jc w:val="center"/>
        </w:trPr>
        <w:tc>
          <w:tcPr>
            <w:tcW w:w="566" w:type="dxa"/>
          </w:tcPr>
          <w:p w14:paraId="3FEB3527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42" w:type="dxa"/>
          </w:tcPr>
          <w:p w14:paraId="3D62FFBF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Місце роботи/ навчання</w:t>
            </w:r>
          </w:p>
        </w:tc>
        <w:tc>
          <w:tcPr>
            <w:tcW w:w="4292" w:type="dxa"/>
          </w:tcPr>
          <w:p w14:paraId="19FA0F6A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FA" w:rsidRPr="00D8256B" w14:paraId="6DB1E24F" w14:textId="77777777" w:rsidTr="00EF20C1">
        <w:trPr>
          <w:jc w:val="center"/>
        </w:trPr>
        <w:tc>
          <w:tcPr>
            <w:tcW w:w="566" w:type="dxa"/>
          </w:tcPr>
          <w:p w14:paraId="6A48CD1B" w14:textId="77777777" w:rsidR="00E92EFA" w:rsidRPr="00D8256B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42" w:type="dxa"/>
          </w:tcPr>
          <w:p w14:paraId="05F18610" w14:textId="77777777" w:rsidR="00E92EFA" w:rsidRPr="00D8256B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</w:rPr>
              <w:t>Делегований (необхідне підкреслити)</w:t>
            </w:r>
          </w:p>
        </w:tc>
        <w:tc>
          <w:tcPr>
            <w:tcW w:w="4292" w:type="dxa"/>
          </w:tcPr>
          <w:p w14:paraId="1DB0D3F4" w14:textId="77777777" w:rsidR="00E92EFA" w:rsidRPr="00D8256B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від закладів вищої освіти</w:t>
            </w:r>
          </w:p>
          <w:p w14:paraId="23BFFDB3" w14:textId="77777777" w:rsidR="00E92EFA" w:rsidRPr="00D8256B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від закладів загальної та середньої освіти</w:t>
            </w:r>
          </w:p>
          <w:p w14:paraId="17748F80" w14:textId="77777777" w:rsidR="00E92EFA" w:rsidRPr="00D8256B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6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від громадських організацій та ініціатив</w:t>
            </w:r>
          </w:p>
        </w:tc>
      </w:tr>
    </w:tbl>
    <w:p w14:paraId="5C43F579" w14:textId="77777777" w:rsidR="00E92EFA" w:rsidRPr="00D8256B" w:rsidRDefault="00E92EFA" w:rsidP="00E92EFA">
      <w:pPr>
        <w:tabs>
          <w:tab w:val="left" w:pos="1252"/>
        </w:tabs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ab/>
      </w:r>
    </w:p>
    <w:p w14:paraId="362CF7B4" w14:textId="77777777" w:rsidR="00E92EFA" w:rsidRPr="00D8256B" w:rsidRDefault="00E92EFA" w:rsidP="00E92EFA">
      <w:pPr>
        <w:spacing w:before="120" w:after="120"/>
        <w:ind w:left="284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>2. Досвід кандидата:</w:t>
      </w:r>
    </w:p>
    <w:p w14:paraId="76277893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2.1. У яких молодіжних заходах (наукових, розважальних, творчих, неформальної освіти) Ви брали участь?</w:t>
      </w:r>
    </w:p>
    <w:p w14:paraId="6349847B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66C3DE0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2.2. Досвід організації та проведення молодіжних заходів</w:t>
      </w:r>
    </w:p>
    <w:p w14:paraId="518E7006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06C721D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2.3. Дослідження та публікації, наукова діяльність, громадська діяльність</w:t>
      </w:r>
    </w:p>
    <w:p w14:paraId="3B62BDDE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61AC6BD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2.4. Спеціальні навички (знання іноземних мов тощо)</w:t>
      </w:r>
    </w:p>
    <w:p w14:paraId="5C471960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EA5541D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8256B">
        <w:rPr>
          <w:rFonts w:ascii="Times New Roman" w:hAnsi="Times New Roman" w:cs="Times New Roman"/>
          <w:b/>
          <w:sz w:val="28"/>
          <w:szCs w:val="28"/>
        </w:rPr>
        <w:t>Візія</w:t>
      </w:r>
      <w:proofErr w:type="spellEnd"/>
      <w:r w:rsidRPr="00D8256B">
        <w:rPr>
          <w:rFonts w:ascii="Times New Roman" w:hAnsi="Times New Roman" w:cs="Times New Roman"/>
          <w:b/>
          <w:sz w:val="28"/>
          <w:szCs w:val="28"/>
        </w:rPr>
        <w:t xml:space="preserve"> та плани</w:t>
      </w:r>
    </w:p>
    <w:p w14:paraId="1798A704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3.1. Опишіть ваше бачення становища молоді у ___________ </w:t>
      </w:r>
    </w:p>
    <w:p w14:paraId="564C0D0F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E9DD2AA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3.2. Як, на вашу думку, повинна формуватися та впроваджуватися молодіжна політика в місті ___________.</w:t>
      </w:r>
    </w:p>
    <w:p w14:paraId="47A791E8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2955C6F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3.3. Опишіть власну мотивацію діяльності в Молодіжній раді. Чому ви вважаєте Вашу участь корисною для себе та _________?</w:t>
      </w:r>
    </w:p>
    <w:p w14:paraId="3707B80F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E2CF7F6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3.4. Опишіть один чи два конкретних проекти, які ви втілите протягом членства в Молодіжній раді.</w:t>
      </w:r>
    </w:p>
    <w:p w14:paraId="5E31610C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764EA8B" w14:textId="77777777" w:rsidR="00E92EFA" w:rsidRPr="00D8256B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4. </w:t>
      </w:r>
      <w:r w:rsidRPr="00D8256B">
        <w:rPr>
          <w:rFonts w:ascii="Times New Roman" w:hAnsi="Times New Roman" w:cs="Times New Roman"/>
          <w:b/>
          <w:sz w:val="28"/>
          <w:szCs w:val="28"/>
        </w:rPr>
        <w:t>Зазначте іншу інформацію, яка, на Ваш погляд, є важливою для оцінки Вас як майбутнього члена Молодіжної ради.</w:t>
      </w:r>
    </w:p>
    <w:p w14:paraId="6586A086" w14:textId="77777777" w:rsidR="00E92EFA" w:rsidRPr="00D8256B" w:rsidRDefault="00E92EFA" w:rsidP="00E92EFA">
      <w:pPr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lastRenderedPageBreak/>
        <w:t>Я, ____________________________________</w:t>
      </w:r>
      <w:r w:rsidR="00EF696A" w:rsidRPr="00D8256B">
        <w:rPr>
          <w:rFonts w:ascii="Times New Roman" w:hAnsi="Times New Roman" w:cs="Times New Roman"/>
          <w:i/>
          <w:sz w:val="28"/>
          <w:szCs w:val="28"/>
        </w:rPr>
        <w:t>_______</w:t>
      </w:r>
      <w:r w:rsidRPr="00D8256B">
        <w:rPr>
          <w:rFonts w:ascii="Times New Roman" w:hAnsi="Times New Roman" w:cs="Times New Roman"/>
          <w:i/>
          <w:sz w:val="28"/>
          <w:szCs w:val="28"/>
        </w:rPr>
        <w:t xml:space="preserve"> (прізвище та ініціали), засвідчую, що вся інформація, вказана в </w:t>
      </w:r>
      <w:r w:rsidR="00FD21CC" w:rsidRPr="00D8256B">
        <w:rPr>
          <w:rFonts w:ascii="Times New Roman" w:hAnsi="Times New Roman" w:cs="Times New Roman"/>
          <w:i/>
          <w:sz w:val="28"/>
          <w:szCs w:val="28"/>
        </w:rPr>
        <w:t>біографічній довідц</w:t>
      </w:r>
      <w:r w:rsidRPr="00D8256B">
        <w:rPr>
          <w:rFonts w:ascii="Times New Roman" w:hAnsi="Times New Roman" w:cs="Times New Roman"/>
          <w:i/>
          <w:sz w:val="28"/>
          <w:szCs w:val="28"/>
        </w:rPr>
        <w:t xml:space="preserve">і, викладена мною особисто і є правдивою та вичерпною. </w:t>
      </w:r>
      <w:r w:rsidRPr="00D8256B">
        <w:rPr>
          <w:rFonts w:ascii="Times New Roman" w:hAnsi="Times New Roman" w:cs="Times New Roman"/>
          <w:i/>
          <w:sz w:val="28"/>
          <w:szCs w:val="28"/>
        </w:rPr>
        <w:tab/>
      </w:r>
    </w:p>
    <w:p w14:paraId="78C92033" w14:textId="77777777" w:rsidR="00E92EFA" w:rsidRPr="00D8256B" w:rsidRDefault="00E92EFA" w:rsidP="00E92EFA">
      <w:pPr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14:paraId="56E53777" w14:textId="77777777" w:rsidR="00E92EFA" w:rsidRPr="00D8256B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(підпис)</w:t>
      </w:r>
    </w:p>
    <w:p w14:paraId="328DC2A6" w14:textId="77777777" w:rsidR="00E92EFA" w:rsidRPr="00D8256B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</w:rPr>
      </w:pPr>
    </w:p>
    <w:p w14:paraId="03711BCC" w14:textId="77777777" w:rsidR="00E92EFA" w:rsidRPr="00D8256B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</w:rPr>
      </w:pPr>
    </w:p>
    <w:p w14:paraId="25440B25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6C6076" w14:textId="77777777" w:rsidR="00E92EFA" w:rsidRPr="00D8256B" w:rsidRDefault="00E92EFA" w:rsidP="00E92E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D566C" w14:textId="77777777" w:rsidR="00E92EFA" w:rsidRPr="00D8256B" w:rsidRDefault="00E92EFA" w:rsidP="00EF69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Я, ________________________________________________________________ (прізвище, ім'я та по батькові)</w:t>
      </w:r>
    </w:p>
    <w:p w14:paraId="20A958FC" w14:textId="77777777" w:rsidR="00E92EFA" w:rsidRPr="00D8256B" w:rsidRDefault="00E92EFA" w:rsidP="00E92EFA">
      <w:pPr>
        <w:jc w:val="both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 xml:space="preserve"> відповідно до Закону України «Про захист персональних даних» даю згоду на обробку персональних даних.</w:t>
      </w:r>
    </w:p>
    <w:p w14:paraId="1BC776AB" w14:textId="77777777" w:rsidR="00E92EFA" w:rsidRPr="00D8256B" w:rsidRDefault="00E92EFA" w:rsidP="00E92E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203DA9" w14:textId="77777777" w:rsidR="00E92EFA" w:rsidRPr="00D8256B" w:rsidRDefault="00E92EFA" w:rsidP="00E92EF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14:paraId="45EA576F" w14:textId="77777777" w:rsidR="0060543B" w:rsidRPr="00D8256B" w:rsidRDefault="0060543B" w:rsidP="00E92E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290B66" w14:textId="77777777" w:rsidR="00E92EFA" w:rsidRPr="00D8256B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i/>
          <w:sz w:val="28"/>
          <w:szCs w:val="28"/>
        </w:rPr>
        <w:t>(підпис)</w:t>
      </w:r>
    </w:p>
    <w:p w14:paraId="23A72C3C" w14:textId="77777777" w:rsidR="00E92EFA" w:rsidRPr="00D8256B" w:rsidRDefault="00E92EFA" w:rsidP="00326E90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8CE04" w14:textId="77777777" w:rsidR="005605E2" w:rsidRPr="00D8256B" w:rsidRDefault="005605E2" w:rsidP="005605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5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E44F95" w14:textId="77777777" w:rsidR="005605E2" w:rsidRPr="00D8256B" w:rsidRDefault="005605E2">
      <w:pPr>
        <w:rPr>
          <w:rFonts w:ascii="Times New Roman" w:hAnsi="Times New Roman" w:cs="Times New Roman"/>
          <w:sz w:val="28"/>
          <w:szCs w:val="28"/>
        </w:rPr>
      </w:pPr>
    </w:p>
    <w:p w14:paraId="0DCE090F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343E36BA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51C652D7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4064D0B5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76A777FB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11B2DC49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15B998FD" w14:textId="77777777" w:rsidR="0060543B" w:rsidRPr="00D8256B" w:rsidRDefault="0060543B">
      <w:pPr>
        <w:rPr>
          <w:rFonts w:ascii="Times New Roman" w:hAnsi="Times New Roman" w:cs="Times New Roman"/>
          <w:sz w:val="28"/>
          <w:szCs w:val="28"/>
        </w:rPr>
      </w:pPr>
    </w:p>
    <w:p w14:paraId="0C2EEBCB" w14:textId="77777777" w:rsidR="00EF696A" w:rsidRPr="00D8256B" w:rsidRDefault="00EF696A">
      <w:pPr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1881F7" w14:textId="77777777" w:rsidR="00546A62" w:rsidRPr="00D8256B" w:rsidRDefault="009B680A" w:rsidP="00EF696A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lastRenderedPageBreak/>
        <w:t>Додаток 5</w:t>
      </w:r>
    </w:p>
    <w:p w14:paraId="6A3EDBE9" w14:textId="77777777" w:rsidR="00E326BB" w:rsidRPr="00D8256B" w:rsidRDefault="000D1AA2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26BB" w:rsidRPr="00D8256B">
        <w:rPr>
          <w:rFonts w:ascii="Times New Roman" w:hAnsi="Times New Roman" w:cs="Times New Roman"/>
          <w:sz w:val="28"/>
          <w:szCs w:val="28"/>
        </w:rPr>
        <w:t>Ініціативній групі з підготовки та проведення</w:t>
      </w:r>
    </w:p>
    <w:p w14:paraId="08876B2A" w14:textId="77777777" w:rsidR="00E326BB" w:rsidRPr="00D8256B" w:rsidRDefault="00E326BB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установчих зборів для формування складу </w:t>
      </w:r>
    </w:p>
    <w:p w14:paraId="4E26E4DA" w14:textId="77777777" w:rsidR="00E326BB" w:rsidRPr="00D8256B" w:rsidRDefault="00E326BB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Молодіжної ради при Погребищенській міській раді</w:t>
      </w:r>
    </w:p>
    <w:p w14:paraId="45265AAF" w14:textId="77777777" w:rsidR="00E326BB" w:rsidRPr="00D8256B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ЗАЯВА</w:t>
      </w:r>
    </w:p>
    <w:p w14:paraId="6B71BD18" w14:textId="77777777" w:rsidR="00E326BB" w:rsidRPr="00D8256B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делегованого представника _______________________________________________________</w:t>
      </w:r>
    </w:p>
    <w:p w14:paraId="0570338A" w14:textId="77777777" w:rsidR="00E326BB" w:rsidRPr="00D8256B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8256B">
        <w:rPr>
          <w:rFonts w:ascii="Times New Roman" w:hAnsi="Times New Roman" w:cs="Times New Roman"/>
          <w:sz w:val="28"/>
          <w:szCs w:val="28"/>
        </w:rPr>
        <w:tab/>
        <w:t xml:space="preserve">     (найменування ІГС, ідентифікаційний код за ЄДРПОУ)</w:t>
      </w:r>
    </w:p>
    <w:p w14:paraId="3C75E550" w14:textId="77777777" w:rsidR="00E326BB" w:rsidRPr="00D8256B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про надання згоди  на обробку персональних даних</w:t>
      </w:r>
    </w:p>
    <w:p w14:paraId="11EB000A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D282A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Я,</w:t>
      </w:r>
      <w:r w:rsidR="00EF696A" w:rsidRPr="00D8256B">
        <w:rPr>
          <w:rFonts w:ascii="Times New Roman" w:hAnsi="Times New Roman" w:cs="Times New Roman"/>
          <w:sz w:val="28"/>
          <w:szCs w:val="28"/>
        </w:rPr>
        <w:t xml:space="preserve"> </w:t>
      </w:r>
      <w:r w:rsidRPr="00D8256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9AADDBA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256B">
        <w:rPr>
          <w:rFonts w:ascii="Times New Roman" w:hAnsi="Times New Roman" w:cs="Times New Roman"/>
          <w:sz w:val="28"/>
          <w:szCs w:val="28"/>
        </w:rPr>
        <w:tab/>
        <w:t xml:space="preserve">                   (прізвище, ім`я, по батькові особи, яку делегує ІГС)</w:t>
      </w:r>
    </w:p>
    <w:p w14:paraId="4B08F5D2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даю згоду на обробку та оприлюднення на офіційному сайті </w:t>
      </w:r>
      <w:r w:rsidR="00546A62" w:rsidRPr="00D8256B">
        <w:rPr>
          <w:rFonts w:ascii="Times New Roman" w:hAnsi="Times New Roman" w:cs="Times New Roman"/>
          <w:sz w:val="28"/>
          <w:szCs w:val="28"/>
        </w:rPr>
        <w:t>Погребищенської</w:t>
      </w:r>
      <w:r w:rsidRPr="00D8256B">
        <w:rPr>
          <w:rFonts w:ascii="Times New Roman" w:hAnsi="Times New Roman" w:cs="Times New Roman"/>
          <w:sz w:val="28"/>
          <w:szCs w:val="28"/>
        </w:rPr>
        <w:t xml:space="preserve"> міської ради моїх персональних даних, зазначених у поданих документах та в біографічній довідці, у зв'язку з участю в установчих зборах з формування складу Молодіжної ради </w:t>
      </w:r>
      <w:r w:rsidR="00546A62" w:rsidRPr="00D8256B">
        <w:rPr>
          <w:rFonts w:ascii="Times New Roman" w:hAnsi="Times New Roman" w:cs="Times New Roman"/>
          <w:sz w:val="28"/>
          <w:szCs w:val="28"/>
        </w:rPr>
        <w:t xml:space="preserve"> при Погребищенській міській раді</w:t>
      </w:r>
      <w:r w:rsidRPr="00D8256B">
        <w:rPr>
          <w:rFonts w:ascii="Times New Roman" w:hAnsi="Times New Roman" w:cs="Times New Roman"/>
          <w:sz w:val="28"/>
          <w:szCs w:val="28"/>
        </w:rPr>
        <w:t>.</w:t>
      </w:r>
    </w:p>
    <w:p w14:paraId="31CB5D8B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14:paraId="61D078AF" w14:textId="77777777" w:rsidR="00E326BB" w:rsidRPr="00D8256B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2AD97" w14:textId="77777777" w:rsidR="00546A62" w:rsidRPr="00D8256B" w:rsidRDefault="00E326BB" w:rsidP="00EF696A">
      <w:pPr>
        <w:shd w:val="clear" w:color="auto" w:fill="FFFFFF"/>
        <w:spacing w:line="38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56B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</w:t>
      </w:r>
      <w:r w:rsidRPr="00D8256B">
        <w:rPr>
          <w:rFonts w:ascii="Times New Roman" w:hAnsi="Times New Roman" w:cs="Times New Roman"/>
          <w:sz w:val="28"/>
          <w:szCs w:val="28"/>
        </w:rPr>
        <w:tab/>
        <w:t>Під</w:t>
      </w:r>
      <w:r w:rsidR="009B680A" w:rsidRPr="00D8256B">
        <w:rPr>
          <w:rFonts w:ascii="Times New Roman" w:hAnsi="Times New Roman" w:cs="Times New Roman"/>
          <w:sz w:val="28"/>
          <w:szCs w:val="28"/>
        </w:rPr>
        <w:t>пис</w:t>
      </w:r>
    </w:p>
    <w:p w14:paraId="02BA2F6F" w14:textId="77777777" w:rsidR="00546A62" w:rsidRPr="00D8256B" w:rsidRDefault="00546A62" w:rsidP="009606AC">
      <w:pPr>
        <w:pStyle w:val="1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A63EE" w14:textId="77777777" w:rsidR="0022349B" w:rsidRPr="00D8256B" w:rsidRDefault="0022349B" w:rsidP="0022349B">
      <w:pPr>
        <w:pStyle w:val="11"/>
        <w:ind w:right="-1"/>
        <w:jc w:val="center"/>
        <w:rPr>
          <w:b/>
          <w:sz w:val="28"/>
          <w:szCs w:val="28"/>
        </w:rPr>
      </w:pPr>
      <w:r w:rsidRPr="00D8256B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Додаток </w:t>
      </w:r>
      <w:r w:rsidR="009B680A" w:rsidRPr="00D8256B">
        <w:rPr>
          <w:b/>
          <w:sz w:val="28"/>
          <w:szCs w:val="28"/>
        </w:rPr>
        <w:t>6</w:t>
      </w:r>
    </w:p>
    <w:p w14:paraId="78987A8D" w14:textId="77777777" w:rsidR="0022349B" w:rsidRPr="00D8256B" w:rsidRDefault="0022349B" w:rsidP="0022349B">
      <w:pPr>
        <w:pStyle w:val="11"/>
        <w:ind w:right="-1"/>
        <w:jc w:val="center"/>
        <w:rPr>
          <w:sz w:val="28"/>
          <w:szCs w:val="28"/>
        </w:rPr>
      </w:pPr>
      <w:r w:rsidRPr="00D8256B">
        <w:rPr>
          <w:b/>
          <w:sz w:val="28"/>
          <w:szCs w:val="28"/>
        </w:rPr>
        <w:t>Список осіб, які висувають кандидатом до членства у молодіжній раді</w:t>
      </w:r>
    </w:p>
    <w:p w14:paraId="0CA262F2" w14:textId="77777777" w:rsidR="0022349B" w:rsidRPr="00D8256B" w:rsidRDefault="0022349B" w:rsidP="0022349B">
      <w:pPr>
        <w:pStyle w:val="11"/>
        <w:ind w:right="-1"/>
        <w:jc w:val="center"/>
        <w:rPr>
          <w:sz w:val="28"/>
          <w:szCs w:val="28"/>
        </w:rPr>
      </w:pPr>
    </w:p>
    <w:p w14:paraId="4CBA8ACC" w14:textId="77777777" w:rsidR="0022349B" w:rsidRPr="00D8256B" w:rsidRDefault="0022349B" w:rsidP="0022349B">
      <w:pPr>
        <w:pStyle w:val="11"/>
        <w:ind w:right="-1"/>
        <w:jc w:val="center"/>
        <w:rPr>
          <w:sz w:val="28"/>
          <w:szCs w:val="28"/>
        </w:rPr>
      </w:pPr>
      <w:r w:rsidRPr="00D8256B">
        <w:rPr>
          <w:b/>
          <w:sz w:val="28"/>
          <w:szCs w:val="28"/>
        </w:rPr>
        <w:t>при Погребищенській  міській раді  _____________________________</w:t>
      </w:r>
    </w:p>
    <w:p w14:paraId="2B6B8662" w14:textId="77777777" w:rsidR="0022349B" w:rsidRPr="00D8256B" w:rsidRDefault="0022349B" w:rsidP="0022349B">
      <w:pPr>
        <w:pStyle w:val="11"/>
        <w:tabs>
          <w:tab w:val="left" w:pos="6195"/>
        </w:tabs>
        <w:spacing w:before="120" w:after="120"/>
        <w:rPr>
          <w:sz w:val="28"/>
          <w:szCs w:val="28"/>
        </w:rPr>
      </w:pPr>
      <w:r w:rsidRPr="00D8256B">
        <w:rPr>
          <w:sz w:val="28"/>
          <w:szCs w:val="28"/>
        </w:rPr>
        <w:tab/>
        <w:t>(ПІБ)</w:t>
      </w:r>
    </w:p>
    <w:p w14:paraId="570F2203" w14:textId="77777777" w:rsidR="0022349B" w:rsidRPr="00D8256B" w:rsidRDefault="0022349B" w:rsidP="0022349B">
      <w:pPr>
        <w:pStyle w:val="11"/>
        <w:spacing w:before="120" w:after="120"/>
        <w:rPr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256"/>
        <w:gridCol w:w="3685"/>
        <w:gridCol w:w="2393"/>
      </w:tblGrid>
      <w:tr w:rsidR="0022349B" w:rsidRPr="00D8256B" w14:paraId="0EFEEF45" w14:textId="77777777" w:rsidTr="00EF20C1">
        <w:trPr>
          <w:jc w:val="center"/>
        </w:trPr>
        <w:tc>
          <w:tcPr>
            <w:tcW w:w="566" w:type="dxa"/>
          </w:tcPr>
          <w:p w14:paraId="7A98A0B5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4C5A34DE" w14:textId="77777777" w:rsidR="0022349B" w:rsidRPr="00D8256B" w:rsidRDefault="0022349B" w:rsidP="00EF20C1">
            <w:pPr>
              <w:pStyle w:val="11"/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ПІБ</w:t>
            </w:r>
          </w:p>
        </w:tc>
        <w:tc>
          <w:tcPr>
            <w:tcW w:w="3685" w:type="dxa"/>
          </w:tcPr>
          <w:p w14:paraId="3BAAFEE4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Адреса проживання</w:t>
            </w:r>
          </w:p>
        </w:tc>
        <w:tc>
          <w:tcPr>
            <w:tcW w:w="2393" w:type="dxa"/>
          </w:tcPr>
          <w:p w14:paraId="2A014D4B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Підпис</w:t>
            </w:r>
          </w:p>
        </w:tc>
      </w:tr>
      <w:tr w:rsidR="0022349B" w:rsidRPr="00D8256B" w14:paraId="354B885A" w14:textId="77777777" w:rsidTr="00EF20C1">
        <w:trPr>
          <w:trHeight w:val="588"/>
          <w:jc w:val="center"/>
        </w:trPr>
        <w:tc>
          <w:tcPr>
            <w:tcW w:w="566" w:type="dxa"/>
          </w:tcPr>
          <w:p w14:paraId="652DE64F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1.</w:t>
            </w:r>
          </w:p>
        </w:tc>
        <w:tc>
          <w:tcPr>
            <w:tcW w:w="3256" w:type="dxa"/>
          </w:tcPr>
          <w:p w14:paraId="2CE9400A" w14:textId="77777777" w:rsidR="0022349B" w:rsidRPr="00D8256B" w:rsidRDefault="0022349B" w:rsidP="00EF20C1">
            <w:pPr>
              <w:pStyle w:val="11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B4A8339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498CF0A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54BE5D0A" w14:textId="77777777" w:rsidTr="00EF20C1">
        <w:trPr>
          <w:trHeight w:val="359"/>
          <w:jc w:val="center"/>
        </w:trPr>
        <w:tc>
          <w:tcPr>
            <w:tcW w:w="566" w:type="dxa"/>
          </w:tcPr>
          <w:p w14:paraId="2DBAB6BE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2.</w:t>
            </w:r>
          </w:p>
        </w:tc>
        <w:tc>
          <w:tcPr>
            <w:tcW w:w="3256" w:type="dxa"/>
          </w:tcPr>
          <w:p w14:paraId="6F016CE4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4BB46D0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F98674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64DB6448" w14:textId="77777777" w:rsidTr="00EF20C1">
        <w:trPr>
          <w:trHeight w:val="399"/>
          <w:jc w:val="center"/>
        </w:trPr>
        <w:tc>
          <w:tcPr>
            <w:tcW w:w="566" w:type="dxa"/>
          </w:tcPr>
          <w:p w14:paraId="26043176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3.</w:t>
            </w:r>
          </w:p>
        </w:tc>
        <w:tc>
          <w:tcPr>
            <w:tcW w:w="3256" w:type="dxa"/>
          </w:tcPr>
          <w:p w14:paraId="09EA33C4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8D0AD02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88A188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03E69837" w14:textId="77777777" w:rsidTr="00EF20C1">
        <w:trPr>
          <w:trHeight w:val="567"/>
          <w:jc w:val="center"/>
        </w:trPr>
        <w:tc>
          <w:tcPr>
            <w:tcW w:w="566" w:type="dxa"/>
          </w:tcPr>
          <w:p w14:paraId="4FA3006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4.</w:t>
            </w:r>
          </w:p>
        </w:tc>
        <w:tc>
          <w:tcPr>
            <w:tcW w:w="3256" w:type="dxa"/>
          </w:tcPr>
          <w:p w14:paraId="3B52B4D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EEFDAD7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2AB624B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6D0F85F2" w14:textId="77777777" w:rsidTr="00EF20C1">
        <w:trPr>
          <w:trHeight w:val="465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06A159A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5.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40CB9871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A3F9FF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76BA8865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2AF59EC2" w14:textId="77777777" w:rsidTr="00EF20C1">
        <w:trPr>
          <w:trHeight w:val="34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7928D7A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6.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1C4A3ED7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759767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E220A64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3210105F" w14:textId="77777777" w:rsidTr="00EF20C1">
        <w:trPr>
          <w:trHeight w:val="597"/>
          <w:jc w:val="center"/>
        </w:trPr>
        <w:tc>
          <w:tcPr>
            <w:tcW w:w="566" w:type="dxa"/>
          </w:tcPr>
          <w:p w14:paraId="2BD838D7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7.</w:t>
            </w:r>
          </w:p>
        </w:tc>
        <w:tc>
          <w:tcPr>
            <w:tcW w:w="3256" w:type="dxa"/>
          </w:tcPr>
          <w:p w14:paraId="21096B12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15D58A6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51E9A3D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3A5072C8" w14:textId="77777777" w:rsidTr="00EF20C1">
        <w:trPr>
          <w:trHeight w:val="623"/>
          <w:jc w:val="center"/>
        </w:trPr>
        <w:tc>
          <w:tcPr>
            <w:tcW w:w="566" w:type="dxa"/>
          </w:tcPr>
          <w:p w14:paraId="2D50D56B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8.</w:t>
            </w:r>
          </w:p>
        </w:tc>
        <w:tc>
          <w:tcPr>
            <w:tcW w:w="3256" w:type="dxa"/>
          </w:tcPr>
          <w:p w14:paraId="11183999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966603F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7873D89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62B7BB2D" w14:textId="77777777" w:rsidTr="00EF20C1">
        <w:trPr>
          <w:trHeight w:val="620"/>
          <w:jc w:val="center"/>
        </w:trPr>
        <w:tc>
          <w:tcPr>
            <w:tcW w:w="566" w:type="dxa"/>
          </w:tcPr>
          <w:p w14:paraId="3B503D78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9.</w:t>
            </w:r>
          </w:p>
        </w:tc>
        <w:tc>
          <w:tcPr>
            <w:tcW w:w="3256" w:type="dxa"/>
          </w:tcPr>
          <w:p w14:paraId="10530421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BD2302A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98EB4B8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D8256B" w14:paraId="5A15A8DE" w14:textId="77777777" w:rsidTr="00EF20C1">
        <w:trPr>
          <w:trHeight w:val="549"/>
          <w:jc w:val="center"/>
        </w:trPr>
        <w:tc>
          <w:tcPr>
            <w:tcW w:w="566" w:type="dxa"/>
          </w:tcPr>
          <w:p w14:paraId="3D94A05D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D8256B">
              <w:rPr>
                <w:sz w:val="28"/>
                <w:szCs w:val="28"/>
              </w:rPr>
              <w:t>10.</w:t>
            </w:r>
          </w:p>
        </w:tc>
        <w:tc>
          <w:tcPr>
            <w:tcW w:w="3256" w:type="dxa"/>
          </w:tcPr>
          <w:p w14:paraId="09D8E2A9" w14:textId="77777777" w:rsidR="0022349B" w:rsidRPr="00D8256B" w:rsidRDefault="0022349B" w:rsidP="00EF20C1">
            <w:pPr>
              <w:pStyle w:val="11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07C1CD3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46AA3AC" w14:textId="77777777" w:rsidR="0022349B" w:rsidRPr="00D8256B" w:rsidRDefault="0022349B" w:rsidP="00EF20C1">
            <w:pPr>
              <w:pStyle w:val="11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0BFC2D02" w14:textId="77777777" w:rsidR="0022349B" w:rsidRPr="00D8256B" w:rsidRDefault="0022349B" w:rsidP="0022349B">
      <w:pPr>
        <w:pStyle w:val="11"/>
        <w:tabs>
          <w:tab w:val="left" w:pos="1252"/>
        </w:tabs>
        <w:rPr>
          <w:sz w:val="28"/>
          <w:szCs w:val="28"/>
        </w:rPr>
      </w:pPr>
      <w:r w:rsidRPr="00D8256B">
        <w:rPr>
          <w:sz w:val="28"/>
          <w:szCs w:val="28"/>
        </w:rPr>
        <w:tab/>
      </w:r>
    </w:p>
    <w:p w14:paraId="64576FD4" w14:textId="77777777" w:rsidR="0022349B" w:rsidRPr="00D8256B" w:rsidRDefault="0022349B" w:rsidP="0022349B">
      <w:pPr>
        <w:pStyle w:val="11"/>
        <w:ind w:right="850"/>
        <w:jc w:val="right"/>
        <w:rPr>
          <w:sz w:val="28"/>
          <w:szCs w:val="28"/>
        </w:rPr>
      </w:pPr>
    </w:p>
    <w:p w14:paraId="096A0A82" w14:textId="77777777" w:rsidR="0022349B" w:rsidRPr="00D8256B" w:rsidRDefault="0022349B" w:rsidP="0022349B">
      <w:pPr>
        <w:pStyle w:val="11"/>
        <w:ind w:right="850"/>
        <w:jc w:val="right"/>
        <w:rPr>
          <w:sz w:val="28"/>
          <w:szCs w:val="28"/>
        </w:rPr>
      </w:pPr>
    </w:p>
    <w:p w14:paraId="4421E5AF" w14:textId="77777777" w:rsidR="0022349B" w:rsidRPr="00D8256B" w:rsidRDefault="0022349B" w:rsidP="0022349B">
      <w:pPr>
        <w:rPr>
          <w:rFonts w:ascii="Times New Roman" w:hAnsi="Times New Roman" w:cs="Times New Roman"/>
          <w:sz w:val="28"/>
          <w:szCs w:val="28"/>
        </w:rPr>
      </w:pPr>
    </w:p>
    <w:p w14:paraId="637536D9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C61F97" w14:textId="77777777" w:rsidR="0060543B" w:rsidRPr="00D8256B" w:rsidRDefault="0060543B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B6A7E4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53ACF8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1F8974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E8D539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48BA62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2310CD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486216" w14:textId="77777777" w:rsidR="009606AC" w:rsidRPr="00D8256B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2AE79" w14:textId="77777777" w:rsidR="00D8256B" w:rsidRPr="00D8256B" w:rsidRDefault="00D825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8256B" w:rsidRPr="00D8256B" w:rsidSect="00C6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6CBB" w14:textId="77777777" w:rsidR="00706916" w:rsidRDefault="00706916" w:rsidP="002515A1">
      <w:pPr>
        <w:spacing w:after="0" w:line="240" w:lineRule="auto"/>
      </w:pPr>
      <w:r>
        <w:separator/>
      </w:r>
    </w:p>
  </w:endnote>
  <w:endnote w:type="continuationSeparator" w:id="0">
    <w:p w14:paraId="18A86475" w14:textId="77777777" w:rsidR="00706916" w:rsidRDefault="00706916" w:rsidP="0025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E2DC" w14:textId="77777777" w:rsidR="00706916" w:rsidRDefault="00706916" w:rsidP="002515A1">
      <w:pPr>
        <w:spacing w:after="0" w:line="240" w:lineRule="auto"/>
      </w:pPr>
      <w:r>
        <w:separator/>
      </w:r>
    </w:p>
  </w:footnote>
  <w:footnote w:type="continuationSeparator" w:id="0">
    <w:p w14:paraId="72D42932" w14:textId="77777777" w:rsidR="00706916" w:rsidRDefault="00706916" w:rsidP="0025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A46"/>
    <w:multiLevelType w:val="hybridMultilevel"/>
    <w:tmpl w:val="2568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7CC0"/>
    <w:multiLevelType w:val="hybridMultilevel"/>
    <w:tmpl w:val="CE8E99B0"/>
    <w:lvl w:ilvl="0" w:tplc="4AB6ACA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B35D2B"/>
    <w:multiLevelType w:val="multilevel"/>
    <w:tmpl w:val="F93ADD1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BC5062"/>
    <w:multiLevelType w:val="hybridMultilevel"/>
    <w:tmpl w:val="D2F6CC74"/>
    <w:lvl w:ilvl="0" w:tplc="B7608438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A783D"/>
    <w:multiLevelType w:val="hybridMultilevel"/>
    <w:tmpl w:val="29805AA0"/>
    <w:lvl w:ilvl="0" w:tplc="071629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93704D7"/>
    <w:multiLevelType w:val="multilevel"/>
    <w:tmpl w:val="CDE8C9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965752">
    <w:abstractNumId w:val="5"/>
  </w:num>
  <w:num w:numId="2" w16cid:durableId="1959677973">
    <w:abstractNumId w:val="2"/>
  </w:num>
  <w:num w:numId="3" w16cid:durableId="1434089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167511">
    <w:abstractNumId w:val="1"/>
  </w:num>
  <w:num w:numId="5" w16cid:durableId="1041444810">
    <w:abstractNumId w:val="3"/>
  </w:num>
  <w:num w:numId="6" w16cid:durableId="186478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2"/>
    <w:rsid w:val="00043027"/>
    <w:rsid w:val="00046FB8"/>
    <w:rsid w:val="000A5ED1"/>
    <w:rsid w:val="000B26DF"/>
    <w:rsid w:val="000D1AA2"/>
    <w:rsid w:val="000E6B26"/>
    <w:rsid w:val="0014721F"/>
    <w:rsid w:val="00166280"/>
    <w:rsid w:val="001705E4"/>
    <w:rsid w:val="00181038"/>
    <w:rsid w:val="001D0FD3"/>
    <w:rsid w:val="0021692F"/>
    <w:rsid w:val="0022349B"/>
    <w:rsid w:val="002515A1"/>
    <w:rsid w:val="00252F07"/>
    <w:rsid w:val="00297936"/>
    <w:rsid w:val="002B161A"/>
    <w:rsid w:val="002B34CC"/>
    <w:rsid w:val="00320066"/>
    <w:rsid w:val="00322B78"/>
    <w:rsid w:val="00326E90"/>
    <w:rsid w:val="00333C50"/>
    <w:rsid w:val="00345892"/>
    <w:rsid w:val="003922CE"/>
    <w:rsid w:val="0043356E"/>
    <w:rsid w:val="004D5490"/>
    <w:rsid w:val="005079FC"/>
    <w:rsid w:val="00512663"/>
    <w:rsid w:val="00546A62"/>
    <w:rsid w:val="005605E2"/>
    <w:rsid w:val="005A533F"/>
    <w:rsid w:val="005E286E"/>
    <w:rsid w:val="0060543B"/>
    <w:rsid w:val="00606AE1"/>
    <w:rsid w:val="00656A68"/>
    <w:rsid w:val="00685060"/>
    <w:rsid w:val="00695ACA"/>
    <w:rsid w:val="006D4E22"/>
    <w:rsid w:val="007065E2"/>
    <w:rsid w:val="00706916"/>
    <w:rsid w:val="00712EA7"/>
    <w:rsid w:val="00784ABE"/>
    <w:rsid w:val="00794BFF"/>
    <w:rsid w:val="007A6E37"/>
    <w:rsid w:val="007D3F95"/>
    <w:rsid w:val="008677DA"/>
    <w:rsid w:val="008A36AF"/>
    <w:rsid w:val="00925FD8"/>
    <w:rsid w:val="009606AC"/>
    <w:rsid w:val="009B680A"/>
    <w:rsid w:val="009B7E6D"/>
    <w:rsid w:val="009F5005"/>
    <w:rsid w:val="00A111AF"/>
    <w:rsid w:val="00AE5254"/>
    <w:rsid w:val="00B54AEA"/>
    <w:rsid w:val="00B61DC6"/>
    <w:rsid w:val="00B6446C"/>
    <w:rsid w:val="00B72692"/>
    <w:rsid w:val="00BC5B27"/>
    <w:rsid w:val="00C33C69"/>
    <w:rsid w:val="00C62EAD"/>
    <w:rsid w:val="00C630F5"/>
    <w:rsid w:val="00C829D7"/>
    <w:rsid w:val="00C86A4B"/>
    <w:rsid w:val="00C9606F"/>
    <w:rsid w:val="00D13384"/>
    <w:rsid w:val="00D66124"/>
    <w:rsid w:val="00D758F2"/>
    <w:rsid w:val="00D8256B"/>
    <w:rsid w:val="00DB320F"/>
    <w:rsid w:val="00DC17AE"/>
    <w:rsid w:val="00DF5140"/>
    <w:rsid w:val="00E326BB"/>
    <w:rsid w:val="00E506CB"/>
    <w:rsid w:val="00E71B50"/>
    <w:rsid w:val="00E92EFA"/>
    <w:rsid w:val="00E97BFB"/>
    <w:rsid w:val="00EC1B7C"/>
    <w:rsid w:val="00ED59CC"/>
    <w:rsid w:val="00EF3502"/>
    <w:rsid w:val="00EF696A"/>
    <w:rsid w:val="00F218EC"/>
    <w:rsid w:val="00FB0B40"/>
    <w:rsid w:val="00FD0C47"/>
    <w:rsid w:val="00FD21CC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0881"/>
  <w15:docId w15:val="{AF39C83C-DD24-47BF-BFBE-9D4CDC9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E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5E2"/>
    <w:rPr>
      <w:b/>
      <w:bCs/>
    </w:rPr>
  </w:style>
  <w:style w:type="character" w:styleId="a5">
    <w:name w:val="Hyperlink"/>
    <w:basedOn w:val="a0"/>
    <w:uiPriority w:val="99"/>
    <w:unhideWhenUsed/>
    <w:rsid w:val="005605E2"/>
    <w:rPr>
      <w:color w:val="0000FF"/>
      <w:u w:val="single"/>
    </w:rPr>
  </w:style>
  <w:style w:type="character" w:styleId="a6">
    <w:name w:val="Emphasis"/>
    <w:basedOn w:val="a0"/>
    <w:uiPriority w:val="20"/>
    <w:qFormat/>
    <w:rsid w:val="005605E2"/>
    <w:rPr>
      <w:i/>
      <w:iCs/>
    </w:rPr>
  </w:style>
  <w:style w:type="paragraph" w:styleId="a7">
    <w:name w:val="List Paragraph"/>
    <w:basedOn w:val="a"/>
    <w:uiPriority w:val="34"/>
    <w:qFormat/>
    <w:rsid w:val="00326E90"/>
    <w:pPr>
      <w:ind w:left="720"/>
      <w:contextualSpacing/>
    </w:pPr>
  </w:style>
  <w:style w:type="paragraph" w:customStyle="1" w:styleId="login-buttonuser">
    <w:name w:val="login-button__user"/>
    <w:basedOn w:val="a"/>
    <w:rsid w:val="0068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685060"/>
    <w:rPr>
      <w:color w:val="605E5C"/>
      <w:shd w:val="clear" w:color="auto" w:fill="E1DFDD"/>
    </w:rPr>
  </w:style>
  <w:style w:type="paragraph" w:styleId="a8">
    <w:name w:val="No Spacing"/>
    <w:qFormat/>
    <w:rsid w:val="009606AC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10">
    <w:name w:val="Без интервала1"/>
    <w:rsid w:val="009606A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">
    <w:name w:val="Обычный1"/>
    <w:rsid w:val="0022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39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514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5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2515A1"/>
  </w:style>
  <w:style w:type="paragraph" w:styleId="ad">
    <w:name w:val="footer"/>
    <w:basedOn w:val="a"/>
    <w:link w:val="ae"/>
    <w:uiPriority w:val="99"/>
    <w:semiHidden/>
    <w:unhideWhenUsed/>
    <w:rsid w:val="0025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25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14</TotalTime>
  <Pages>1</Pages>
  <Words>6551</Words>
  <Characters>3735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ПК</cp:lastModifiedBy>
  <cp:revision>6</cp:revision>
  <cp:lastPrinted>2026-07-08T09:14:00Z</cp:lastPrinted>
  <dcterms:created xsi:type="dcterms:W3CDTF">2026-07-08T09:19:00Z</dcterms:created>
  <dcterms:modified xsi:type="dcterms:W3CDTF">2026-07-10T05:42:00Z</dcterms:modified>
</cp:coreProperties>
</file>